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  <w:u w:val="single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 xml:space="preserve">Załącznik Nr </w:t>
      </w:r>
      <w:r>
        <w:rPr>
          <w:rFonts w:ascii="Arial" w:hAnsi="Arial"/>
          <w:color w:val="000000"/>
          <w:sz w:val="22"/>
          <w:u w:val="single"/>
          <w:shd w:val="clear" w:color="auto" w:fill="FFFFFF"/>
        </w:rPr>
        <w:t>1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Adres poczty elektronicznej: </w:t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 xml:space="preserve">0 (**) ...................................... </w:t>
      </w:r>
      <w:r>
        <w:rPr>
          <w:rFonts w:ascii="Arial" w:hAnsi="Arial"/>
          <w:color w:val="000000"/>
          <w:sz w:val="22"/>
        </w:rPr>
        <w:tab/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faksu: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0 (**) ......................................</w:t>
      </w:r>
      <w:r w:rsidRPr="000225B9">
        <w:rPr>
          <w:rFonts w:ascii="Arial" w:hAnsi="Arial"/>
          <w:color w:val="000000"/>
          <w:sz w:val="22"/>
          <w:lang w:val="en-US"/>
        </w:rPr>
        <w:tab/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REGON: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................................................</w:t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NIP: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................................................</w:t>
      </w:r>
      <w:r w:rsidRPr="000225B9">
        <w:rPr>
          <w:rFonts w:ascii="Arial" w:hAnsi="Arial"/>
          <w:color w:val="000000"/>
          <w:sz w:val="22"/>
          <w:lang w:val="en-US"/>
        </w:rPr>
        <w:tab/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  <w:lang w:val="en-US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 w:rsidRPr="00B14E55">
        <w:rPr>
          <w:rFonts w:ascii="Arial" w:hAnsi="Arial" w:cs="Arial"/>
          <w:b/>
          <w:sz w:val="22"/>
          <w:szCs w:val="22"/>
        </w:rPr>
        <w:t>Dostawę wyposażenia scenotechnicznego i napędów ruchomych sufitów wielofunkcyjnej sali koncertowej w Toruni</w:t>
      </w:r>
      <w:r>
        <w:rPr>
          <w:rFonts w:ascii="Arial" w:hAnsi="Arial" w:cs="Arial"/>
          <w:b/>
          <w:sz w:val="22"/>
          <w:szCs w:val="22"/>
        </w:rPr>
        <w:t xml:space="preserve">u, </w:t>
      </w:r>
      <w:r>
        <w:rPr>
          <w:rFonts w:ascii="Arial" w:hAnsi="Arial"/>
          <w:color w:val="000000"/>
          <w:sz w:val="22"/>
        </w:rPr>
        <w:t>, oferujemy wykonanie zamówienia, zgodnie z wymogami Specyfikacji Istotnych Warunków Zamówienia za cenę: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Cena ofertowa brutto .......................................................................................................zł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(Słownie:............................................................................................................................)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 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>ówienie publiczne w terminie do dnia: 27 kwietnia 2015 r.</w:t>
      </w:r>
    </w:p>
    <w:p w:rsidR="003A322D" w:rsidRDefault="003A322D" w:rsidP="00B14E55">
      <w:pPr>
        <w:widowControl w:val="0"/>
        <w:tabs>
          <w:tab w:val="left" w:leader="dot" w:pos="6038"/>
        </w:tabs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specyfikacji istotnych warunków zamówienia.</w:t>
      </w:r>
    </w:p>
    <w:p w:rsidR="003A322D" w:rsidRDefault="003A322D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426"/>
        </w:tabs>
        <w:ind w:left="426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1.</w:t>
      </w:r>
      <w:r>
        <w:rPr>
          <w:rFonts w:ascii="Arial" w:hAnsi="Arial"/>
          <w:color w:val="000000"/>
          <w:sz w:val="22"/>
        </w:rPr>
        <w:tab/>
        <w:t xml:space="preserve">Oświadczam/oświadczamy, że zapoznaliśmy się ze Specyfikacją Istotnych Warunków Zamówienia i uznajemy się za związanych określonymi w niej postanowieniami i zasadami postępowania.  </w:t>
      </w:r>
    </w:p>
    <w:p w:rsidR="003A322D" w:rsidRDefault="003A322D" w:rsidP="00B14E55">
      <w:pPr>
        <w:widowControl w:val="0"/>
        <w:tabs>
          <w:tab w:val="left" w:pos="426"/>
        </w:tabs>
        <w:ind w:left="426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2. </w:t>
      </w:r>
      <w:r>
        <w:rPr>
          <w:rFonts w:ascii="Arial" w:hAnsi="Arial"/>
          <w:color w:val="000000"/>
          <w:sz w:val="22"/>
        </w:rPr>
        <w:tab/>
        <w:t xml:space="preserve">Oświadczam/oświadczamy, że zapoznaliśmy się z postanowieniami umowy, określonymi w części III Specyfikacji Istotnych Warunków Zamówienia i akceptujemy treść umowy  zobowiązujemy się, w przypadku wyboru naszej oferty, do zawarcia umowy zgodnie z niniejszą ofertą, na warunkach określonych w Specyfikacji Istotnych Warunków Zamówienia, w miejscu i terminie wyznaczonym przez Zamawiającego. </w:t>
      </w:r>
    </w:p>
    <w:p w:rsidR="003A322D" w:rsidRDefault="003A322D" w:rsidP="00B14E55">
      <w:pPr>
        <w:widowControl w:val="0"/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shd w:val="clear" w:color="auto" w:fill="FFFFFF"/>
        </w:rPr>
        <w:t xml:space="preserve"> Oświadczamy, iż </w:t>
      </w:r>
      <w:r>
        <w:rPr>
          <w:rFonts w:ascii="Arial" w:hAnsi="Arial"/>
          <w:color w:val="000000"/>
          <w:sz w:val="22"/>
        </w:rPr>
        <w:t>wadium w kwocie ………… zostało wniesione w dniu …………w formie: ........….………….</w:t>
      </w:r>
    </w:p>
    <w:p w:rsidR="003A322D" w:rsidRDefault="003A322D" w:rsidP="00B14E55">
      <w:pPr>
        <w:widowControl w:val="0"/>
        <w:tabs>
          <w:tab w:val="left" w:pos="420"/>
        </w:tabs>
        <w:ind w:left="360" w:hanging="360"/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 xml:space="preserve">4. </w:t>
      </w:r>
      <w:r>
        <w:rPr>
          <w:rFonts w:ascii="Arial" w:hAnsi="Arial"/>
          <w:color w:val="000000"/>
          <w:sz w:val="22"/>
        </w:rPr>
        <w:tab/>
        <w:t>Oświadczam/ oświadczamy, iż wadium powinno zostać zwrócone na rachunek bankowy prowadzony  w Banku…………………………o numerze: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B14E55">
      <w:pPr>
        <w:widowControl w:val="0"/>
        <w:ind w:left="426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5. </w:t>
      </w:r>
      <w:r w:rsidRPr="00B14E55">
        <w:rPr>
          <w:rFonts w:ascii="Arial" w:hAnsi="Arial"/>
          <w:color w:val="000000"/>
          <w:sz w:val="22"/>
        </w:rPr>
        <w:t>Oświadczam, że informacje zawarte w ofercie na stronach od .... …..  do .... …….stanowią tajemnicę przedsiębiorstwa w rozumieniu przepisów ustawy o zwalczaniu nieuczciwej konkurencji i jako takie nie mogą być udostępniane innym uczestnikom postępowania</w:t>
      </w:r>
      <w:bookmarkStart w:id="0" w:name="_GoBack"/>
      <w:bookmarkEnd w:id="0"/>
    </w:p>
    <w:p w:rsidR="003A322D" w:rsidRDefault="003A322D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       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Imiona i nazwiska osób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 xml:space="preserve">     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uprawnionych do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2D" w:rsidRDefault="003A322D">
      <w:r>
        <w:separator/>
      </w:r>
    </w:p>
  </w:endnote>
  <w:endnote w:type="continuationSeparator" w:id="0">
    <w:p w:rsidR="003A322D" w:rsidRDefault="003A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2D" w:rsidRDefault="003A322D">
      <w:r>
        <w:separator/>
      </w:r>
    </w:p>
  </w:footnote>
  <w:footnote w:type="continuationSeparator" w:id="0">
    <w:p w:rsidR="003A322D" w:rsidRDefault="003A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E55"/>
    <w:rsid w:val="00012234"/>
    <w:rsid w:val="000202CC"/>
    <w:rsid w:val="000225B9"/>
    <w:rsid w:val="00034CFC"/>
    <w:rsid w:val="00047F3E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3924"/>
    <w:rsid w:val="0037737E"/>
    <w:rsid w:val="003918AE"/>
    <w:rsid w:val="003A322D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55"/>
    <w:pPr>
      <w:suppressAutoHyphens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F77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70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704"/>
    <w:rPr>
      <w:sz w:val="20"/>
      <w:szCs w:val="20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7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389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2</cp:revision>
  <cp:lastPrinted>2013-01-23T17:26:00Z</cp:lastPrinted>
  <dcterms:created xsi:type="dcterms:W3CDTF">2014-02-05T19:35:00Z</dcterms:created>
  <dcterms:modified xsi:type="dcterms:W3CDTF">2014-02-06T08:00:00Z</dcterms:modified>
</cp:coreProperties>
</file>